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7D95" w14:textId="77777777" w:rsidR="008672EB" w:rsidRPr="00106F3E" w:rsidRDefault="008672EB">
      <w:pPr>
        <w:tabs>
          <w:tab w:val="left" w:pos="284"/>
        </w:tabs>
        <w:jc w:val="center"/>
        <w:rPr>
          <w:b/>
        </w:rPr>
      </w:pPr>
    </w:p>
    <w:p w14:paraId="748E7CAA" w14:textId="77777777" w:rsidR="008672EB" w:rsidRPr="00106F3E" w:rsidRDefault="008672EB">
      <w:pPr>
        <w:tabs>
          <w:tab w:val="left" w:pos="284"/>
        </w:tabs>
        <w:jc w:val="center"/>
        <w:rPr>
          <w:b/>
          <w:sz w:val="44"/>
          <w:szCs w:val="44"/>
        </w:rPr>
      </w:pPr>
    </w:p>
    <w:p w14:paraId="19518729" w14:textId="77777777" w:rsidR="008672EB" w:rsidRPr="00106F3E" w:rsidRDefault="008672EB">
      <w:pPr>
        <w:tabs>
          <w:tab w:val="left" w:pos="284"/>
        </w:tabs>
        <w:jc w:val="center"/>
        <w:rPr>
          <w:b/>
          <w:sz w:val="44"/>
          <w:szCs w:val="44"/>
        </w:rPr>
      </w:pPr>
    </w:p>
    <w:p w14:paraId="67BAFE0B" w14:textId="77777777" w:rsidR="008672EB" w:rsidRPr="00106F3E" w:rsidRDefault="008672EB">
      <w:pPr>
        <w:tabs>
          <w:tab w:val="left" w:pos="284"/>
        </w:tabs>
        <w:jc w:val="center"/>
        <w:rPr>
          <w:b/>
          <w:sz w:val="72"/>
          <w:szCs w:val="72"/>
        </w:rPr>
      </w:pPr>
      <w:r w:rsidRPr="00106F3E">
        <w:rPr>
          <w:b/>
          <w:sz w:val="72"/>
          <w:szCs w:val="72"/>
        </w:rPr>
        <w:t xml:space="preserve">- DBM - </w:t>
      </w:r>
    </w:p>
    <w:p w14:paraId="0BB0D726" w14:textId="77777777" w:rsidR="008672EB" w:rsidRPr="00106F3E" w:rsidRDefault="008672EB">
      <w:pPr>
        <w:tabs>
          <w:tab w:val="left" w:pos="284"/>
        </w:tabs>
        <w:jc w:val="center"/>
        <w:rPr>
          <w:sz w:val="44"/>
          <w:szCs w:val="44"/>
        </w:rPr>
      </w:pPr>
    </w:p>
    <w:p w14:paraId="1A3A768B" w14:textId="77777777" w:rsidR="008672EB" w:rsidRPr="00106F3E" w:rsidRDefault="008672EB">
      <w:pPr>
        <w:tabs>
          <w:tab w:val="left" w:pos="284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PhD Program in </w:t>
      </w:r>
      <w:proofErr w:type="spellStart"/>
      <w:r>
        <w:rPr>
          <w:sz w:val="44"/>
          <w:szCs w:val="44"/>
        </w:rPr>
        <w:t>Molecular</w:t>
      </w:r>
      <w:proofErr w:type="spellEnd"/>
      <w:r>
        <w:rPr>
          <w:sz w:val="44"/>
          <w:szCs w:val="44"/>
        </w:rPr>
        <w:t xml:space="preserve"> Biom</w:t>
      </w:r>
      <w:r w:rsidRPr="00106F3E">
        <w:rPr>
          <w:sz w:val="44"/>
          <w:szCs w:val="44"/>
        </w:rPr>
        <w:t>edicine</w:t>
      </w:r>
    </w:p>
    <w:p w14:paraId="4FE26CA4" w14:textId="77777777" w:rsidR="008672EB" w:rsidRPr="00106F3E" w:rsidRDefault="008672EB">
      <w:pPr>
        <w:tabs>
          <w:tab w:val="left" w:pos="284"/>
        </w:tabs>
        <w:jc w:val="center"/>
        <w:rPr>
          <w:sz w:val="44"/>
          <w:szCs w:val="44"/>
        </w:rPr>
      </w:pPr>
      <w:r w:rsidRPr="00106F3E">
        <w:rPr>
          <w:sz w:val="44"/>
          <w:szCs w:val="44"/>
        </w:rPr>
        <w:t>University of Trieste</w:t>
      </w:r>
    </w:p>
    <w:p w14:paraId="3C6EA79F" w14:textId="77777777" w:rsidR="008672EB" w:rsidRPr="00106F3E" w:rsidRDefault="008672EB">
      <w:pPr>
        <w:tabs>
          <w:tab w:val="left" w:pos="284"/>
        </w:tabs>
        <w:jc w:val="center"/>
        <w:rPr>
          <w:sz w:val="44"/>
          <w:szCs w:val="44"/>
        </w:rPr>
      </w:pPr>
    </w:p>
    <w:p w14:paraId="7C2142A5" w14:textId="2CB557DE" w:rsidR="008672EB" w:rsidRPr="00106F3E" w:rsidRDefault="00897C31">
      <w:pPr>
        <w:tabs>
          <w:tab w:val="left" w:pos="284"/>
        </w:tabs>
        <w:jc w:val="center"/>
        <w:rPr>
          <w:sz w:val="44"/>
          <w:szCs w:val="44"/>
        </w:rPr>
      </w:pPr>
      <w:r>
        <w:rPr>
          <w:sz w:val="44"/>
          <w:szCs w:val="44"/>
        </w:rPr>
        <w:t>SCIENTIFIC REPORT</w:t>
      </w:r>
      <w:r w:rsidR="00C66A65">
        <w:rPr>
          <w:sz w:val="44"/>
          <w:szCs w:val="44"/>
        </w:rPr>
        <w:t xml:space="preserve"> </w:t>
      </w:r>
      <w:r w:rsidR="00BF78E4">
        <w:rPr>
          <w:sz w:val="44"/>
          <w:szCs w:val="44"/>
        </w:rPr>
        <w:t>FIRST YEAR</w:t>
      </w:r>
    </w:p>
    <w:p w14:paraId="2306A383" w14:textId="77777777" w:rsidR="008672EB" w:rsidRPr="00106F3E" w:rsidRDefault="008672EB">
      <w:pPr>
        <w:tabs>
          <w:tab w:val="left" w:pos="284"/>
        </w:tabs>
        <w:jc w:val="both"/>
      </w:pPr>
    </w:p>
    <w:p w14:paraId="50BB9DE6" w14:textId="77777777" w:rsidR="008672EB" w:rsidRPr="00106F3E" w:rsidRDefault="00EE7926">
      <w:pPr>
        <w:tabs>
          <w:tab w:val="left" w:pos="284"/>
        </w:tabs>
        <w:jc w:val="both"/>
      </w:pPr>
      <w:r w:rsidRPr="00106F3E">
        <w:rPr>
          <w:noProof/>
        </w:rPr>
        <w:pict w14:anchorId="63111F9D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48A55B11" w14:textId="77777777" w:rsidR="008672EB" w:rsidRPr="00106F3E" w:rsidRDefault="008672EB">
      <w:pPr>
        <w:tabs>
          <w:tab w:val="left" w:pos="284"/>
        </w:tabs>
        <w:jc w:val="both"/>
        <w:rPr>
          <w:b/>
          <w:sz w:val="24"/>
        </w:rPr>
      </w:pPr>
    </w:p>
    <w:p w14:paraId="0AA38534" w14:textId="77777777" w:rsidR="008672EB" w:rsidRPr="00106F3E" w:rsidRDefault="008672EB">
      <w:pPr>
        <w:tabs>
          <w:tab w:val="left" w:pos="284"/>
        </w:tabs>
        <w:jc w:val="both"/>
        <w:rPr>
          <w:b/>
          <w:sz w:val="24"/>
        </w:rPr>
      </w:pPr>
      <w:r w:rsidRPr="00106F3E">
        <w:rPr>
          <w:b/>
          <w:sz w:val="24"/>
        </w:rPr>
        <w:t>Project Title:</w:t>
      </w:r>
    </w:p>
    <w:p w14:paraId="3E39D031" w14:textId="77777777" w:rsidR="008672EB" w:rsidRPr="00106F3E" w:rsidRDefault="008672EB">
      <w:pPr>
        <w:tabs>
          <w:tab w:val="left" w:pos="284"/>
        </w:tabs>
        <w:jc w:val="both"/>
        <w:rPr>
          <w:b/>
          <w:sz w:val="24"/>
        </w:rPr>
      </w:pPr>
    </w:p>
    <w:p w14:paraId="4AF4B966" w14:textId="77777777" w:rsidR="008672EB" w:rsidRPr="00106F3E" w:rsidRDefault="008672EB">
      <w:pPr>
        <w:tabs>
          <w:tab w:val="left" w:pos="284"/>
        </w:tabs>
        <w:jc w:val="both"/>
        <w:rPr>
          <w:b/>
          <w:sz w:val="24"/>
        </w:rPr>
      </w:pPr>
    </w:p>
    <w:p w14:paraId="43346575" w14:textId="4B3E721F" w:rsidR="008672EB" w:rsidRPr="00106F3E" w:rsidRDefault="008672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  <w:r w:rsidRPr="00106F3E">
        <w:rPr>
          <w:b/>
          <w:sz w:val="24"/>
          <w:lang w:val="en-GB"/>
        </w:rPr>
        <w:t>PhD student:</w:t>
      </w:r>
    </w:p>
    <w:p w14:paraId="4C25246D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0B671945" w14:textId="77777777" w:rsidR="00F14725" w:rsidRDefault="00F14725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0EC71425" w14:textId="43ED8DD6" w:rsidR="008672EB" w:rsidRPr="00106F3E" w:rsidRDefault="008672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  <w:r w:rsidRPr="00106F3E">
        <w:rPr>
          <w:b/>
          <w:sz w:val="24"/>
          <w:lang w:val="en-GB"/>
        </w:rPr>
        <w:t>Supervisor:</w:t>
      </w:r>
    </w:p>
    <w:p w14:paraId="065C8F36" w14:textId="77777777" w:rsidR="008672EB" w:rsidRDefault="008672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1AB23C88" w14:textId="77777777" w:rsidR="00A70334" w:rsidRPr="00106F3E" w:rsidRDefault="00A70334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27EEADD6" w14:textId="24E38017" w:rsidR="008672EB" w:rsidRPr="00106F3E" w:rsidRDefault="00F14725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Co-Supervisor</w:t>
      </w:r>
      <w:r w:rsidR="008672EB" w:rsidRPr="00106F3E">
        <w:rPr>
          <w:b/>
          <w:sz w:val="24"/>
          <w:lang w:val="en-GB"/>
        </w:rPr>
        <w:t>:</w:t>
      </w:r>
    </w:p>
    <w:p w14:paraId="0A8FAC75" w14:textId="77777777" w:rsidR="008672EB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874D160" w14:textId="77777777" w:rsidR="00F14725" w:rsidRPr="00106F3E" w:rsidRDefault="00F14725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44D7C372" w14:textId="77777777" w:rsidR="008672EB" w:rsidRPr="00106F3E" w:rsidRDefault="008672EB">
      <w:pPr>
        <w:tabs>
          <w:tab w:val="left" w:pos="284"/>
        </w:tabs>
        <w:jc w:val="both"/>
      </w:pPr>
    </w:p>
    <w:p w14:paraId="2471B612" w14:textId="77777777" w:rsidR="008672EB" w:rsidRPr="00106F3E" w:rsidRDefault="008672EB">
      <w:pPr>
        <w:tabs>
          <w:tab w:val="left" w:pos="284"/>
        </w:tabs>
        <w:jc w:val="both"/>
        <w:sectPr w:rsidR="008672EB" w:rsidRPr="00106F3E" w:rsidSect="00C66A65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0" w:h="16840"/>
          <w:pgMar w:top="1417" w:right="1134" w:bottom="1134" w:left="1134" w:header="709" w:footer="709" w:gutter="0"/>
          <w:cols w:space="709"/>
        </w:sectPr>
      </w:pPr>
    </w:p>
    <w:p w14:paraId="39629938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69CDA87" w14:textId="77777777" w:rsidR="008672EB" w:rsidRPr="00106F3E" w:rsidRDefault="008672EB" w:rsidP="008672EB">
      <w:pPr>
        <w:tabs>
          <w:tab w:val="left" w:pos="142"/>
          <w:tab w:val="left" w:pos="284"/>
        </w:tabs>
        <w:jc w:val="center"/>
        <w:rPr>
          <w:b/>
          <w:sz w:val="32"/>
          <w:lang w:val="en-GB"/>
        </w:rPr>
      </w:pPr>
      <w:r w:rsidRPr="00106F3E">
        <w:rPr>
          <w:b/>
          <w:sz w:val="32"/>
          <w:lang w:val="en-GB"/>
        </w:rPr>
        <w:t>ABSTRACT</w:t>
      </w:r>
    </w:p>
    <w:p w14:paraId="1A783713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0E59910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>(</w:t>
      </w:r>
      <w:r w:rsidRPr="00106F3E">
        <w:rPr>
          <w:b/>
          <w:lang w:val="en-GB"/>
        </w:rPr>
        <w:t>MAX. 200 words.</w:t>
      </w:r>
      <w:r w:rsidRPr="00106F3E">
        <w:rPr>
          <w:lang w:val="en-GB"/>
        </w:rPr>
        <w:t xml:space="preserve"> Times New Roman, 12 pt, middle line spacing)</w:t>
      </w:r>
    </w:p>
    <w:p w14:paraId="532DC763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E47133C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27B99859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61666FA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747933B9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68C2352B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7D7EA149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b/>
          <w:lang w:val="en-GB"/>
        </w:rPr>
      </w:pPr>
      <w:r w:rsidRPr="00106F3E">
        <w:rPr>
          <w:b/>
          <w:lang w:val="en-GB"/>
        </w:rPr>
        <w:br w:type="page"/>
      </w:r>
    </w:p>
    <w:p w14:paraId="7DFE7895" w14:textId="4F54FDF0" w:rsidR="008672EB" w:rsidRPr="00106F3E" w:rsidRDefault="008672EB" w:rsidP="008672EB">
      <w:pPr>
        <w:tabs>
          <w:tab w:val="left" w:pos="142"/>
          <w:tab w:val="left" w:pos="284"/>
        </w:tabs>
        <w:jc w:val="center"/>
        <w:rPr>
          <w:b/>
          <w:sz w:val="28"/>
          <w:lang w:val="en-GB"/>
        </w:rPr>
      </w:pPr>
      <w:r w:rsidRPr="00106F3E">
        <w:rPr>
          <w:b/>
          <w:sz w:val="28"/>
          <w:lang w:val="en-GB"/>
        </w:rPr>
        <w:t>BACKGROUND</w:t>
      </w:r>
    </w:p>
    <w:p w14:paraId="2664F121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0983425A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>(</w:t>
      </w:r>
      <w:r w:rsidRPr="00106F3E">
        <w:rPr>
          <w:b/>
          <w:lang w:val="en-GB"/>
        </w:rPr>
        <w:t>MAX. 2 pages.</w:t>
      </w:r>
      <w:r w:rsidRPr="00106F3E">
        <w:rPr>
          <w:lang w:val="en-GB"/>
        </w:rPr>
        <w:t xml:space="preserve"> Times New Roman, 12 pt, middle line spacing)</w:t>
      </w:r>
    </w:p>
    <w:p w14:paraId="0B95357D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7631B820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6C719AE9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5D50BD13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b/>
          <w:lang w:val="en-GB"/>
        </w:rPr>
      </w:pPr>
      <w:r w:rsidRPr="00106F3E">
        <w:rPr>
          <w:b/>
          <w:lang w:val="en-GB"/>
        </w:rPr>
        <w:br w:type="page"/>
      </w:r>
    </w:p>
    <w:p w14:paraId="7D727969" w14:textId="77777777" w:rsidR="008672EB" w:rsidRPr="00106F3E" w:rsidRDefault="008672EB" w:rsidP="008672EB">
      <w:pPr>
        <w:tabs>
          <w:tab w:val="left" w:pos="142"/>
          <w:tab w:val="left" w:pos="284"/>
        </w:tabs>
        <w:jc w:val="center"/>
        <w:rPr>
          <w:b/>
          <w:sz w:val="28"/>
          <w:lang w:val="en-GB"/>
        </w:rPr>
      </w:pPr>
      <w:r w:rsidRPr="00106F3E">
        <w:rPr>
          <w:b/>
          <w:sz w:val="28"/>
          <w:szCs w:val="18"/>
          <w:lang w:val="en-GB"/>
        </w:rPr>
        <w:t>D</w:t>
      </w:r>
      <w:r>
        <w:rPr>
          <w:b/>
          <w:sz w:val="28"/>
          <w:szCs w:val="18"/>
          <w:lang w:val="en-GB"/>
        </w:rPr>
        <w:t>ESCRIPTION OF PROPOSED RESEARCH</w:t>
      </w:r>
      <w:r>
        <w:rPr>
          <w:b/>
          <w:sz w:val="28"/>
          <w:szCs w:val="18"/>
          <w:lang w:val="en-GB"/>
        </w:rPr>
        <w:br/>
      </w:r>
      <w:r w:rsidRPr="00106F3E">
        <w:rPr>
          <w:b/>
          <w:sz w:val="28"/>
          <w:szCs w:val="18"/>
          <w:lang w:val="en-GB"/>
        </w:rPr>
        <w:t>AND PRELIMINARY RESULTS</w:t>
      </w:r>
    </w:p>
    <w:p w14:paraId="2BA8A67C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0007A7E9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>Try to divide and describe your proposed research in specific TASKS, when possible, try to include an estimated time schedule.</w:t>
      </w:r>
    </w:p>
    <w:p w14:paraId="40C14659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51B4A0B8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>(</w:t>
      </w:r>
      <w:r w:rsidRPr="00106F3E">
        <w:rPr>
          <w:b/>
          <w:lang w:val="en-GB"/>
        </w:rPr>
        <w:t>MAX. 3 pages.</w:t>
      </w:r>
      <w:r w:rsidRPr="00106F3E">
        <w:rPr>
          <w:lang w:val="en-GB"/>
        </w:rPr>
        <w:t xml:space="preserve"> Times New Roman, 12 pt, middle line spacing)</w:t>
      </w:r>
    </w:p>
    <w:p w14:paraId="198698E6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5BA4722A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4EBCA174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358AC412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2790B3B8" w14:textId="77777777" w:rsidR="008672EB" w:rsidRPr="00106F3E" w:rsidRDefault="008672EB" w:rsidP="008672EB">
      <w:pPr>
        <w:tabs>
          <w:tab w:val="left" w:pos="142"/>
          <w:tab w:val="left" w:pos="284"/>
        </w:tabs>
        <w:jc w:val="center"/>
        <w:rPr>
          <w:b/>
          <w:sz w:val="28"/>
          <w:szCs w:val="18"/>
          <w:lang w:val="en-GB"/>
        </w:rPr>
      </w:pPr>
      <w:r w:rsidRPr="00106F3E">
        <w:rPr>
          <w:lang w:val="en-GB"/>
        </w:rPr>
        <w:br w:type="page"/>
      </w:r>
      <w:r w:rsidRPr="00106F3E">
        <w:rPr>
          <w:b/>
          <w:sz w:val="28"/>
          <w:szCs w:val="18"/>
          <w:lang w:val="en-GB"/>
        </w:rPr>
        <w:lastRenderedPageBreak/>
        <w:t>REFERENCES</w:t>
      </w:r>
    </w:p>
    <w:p w14:paraId="754B50C3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65664E83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20DED33B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F5A3788" w14:textId="77777777" w:rsidR="008672EB" w:rsidRPr="00106F3E" w:rsidRDefault="008672EB">
      <w:pPr>
        <w:tabs>
          <w:tab w:val="left" w:pos="142"/>
          <w:tab w:val="left" w:pos="284"/>
        </w:tabs>
        <w:jc w:val="both"/>
        <w:rPr>
          <w:lang w:val="en-GB"/>
        </w:rPr>
      </w:pPr>
    </w:p>
    <w:sectPr w:rsidR="008672EB" w:rsidRPr="00106F3E">
      <w:headerReference w:type="default" r:id="rId11"/>
      <w:type w:val="nextColumn"/>
      <w:pgSz w:w="11900" w:h="16840" w:code="9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446DA" w14:textId="77777777" w:rsidR="00EE7926" w:rsidRDefault="00EE7926">
      <w:r>
        <w:separator/>
      </w:r>
    </w:p>
  </w:endnote>
  <w:endnote w:type="continuationSeparator" w:id="0">
    <w:p w14:paraId="14F8C702" w14:textId="77777777" w:rsidR="00EE7926" w:rsidRDefault="00EE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 Dingbats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9C55" w14:textId="77777777" w:rsidR="008672EB" w:rsidRDefault="008672EB" w:rsidP="008672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E36CE" w14:textId="77777777" w:rsidR="008672EB" w:rsidRDefault="00867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2BA" w14:textId="77777777" w:rsidR="008672EB" w:rsidRDefault="008672EB" w:rsidP="008672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A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2678F4" w14:textId="77777777" w:rsidR="008672EB" w:rsidRDefault="008672EB">
    <w:pPr>
      <w:pStyle w:val="Footer"/>
      <w:framePr w:wrap="auto" w:vAnchor="page" w:hAnchor="margin" w:xAlign="center" w:y="1"/>
      <w:ind w:right="360"/>
      <w:jc w:val="center"/>
      <w:rPr>
        <w:sz w:val="20"/>
        <w:szCs w:val="20"/>
      </w:rPr>
    </w:pPr>
  </w:p>
  <w:p w14:paraId="7AFB0B3E" w14:textId="77777777" w:rsidR="008672EB" w:rsidRDefault="008672EB">
    <w:pPr>
      <w:pStyle w:val="Footer"/>
      <w:framePr w:wrap="auto" w:vAnchor="page" w:hAnchor="margin" w:xAlign="center" w:y="1"/>
      <w:rPr>
        <w:sz w:val="20"/>
        <w:szCs w:val="20"/>
      </w:rPr>
    </w:pPr>
  </w:p>
  <w:p w14:paraId="0BEB4B3A" w14:textId="77777777" w:rsidR="008672EB" w:rsidRDefault="008672E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6DD96" w14:textId="77777777" w:rsidR="00EE7926" w:rsidRDefault="00EE7926">
      <w:r>
        <w:separator/>
      </w:r>
    </w:p>
  </w:footnote>
  <w:footnote w:type="continuationSeparator" w:id="0">
    <w:p w14:paraId="58A77B17" w14:textId="77777777" w:rsidR="00EE7926" w:rsidRDefault="00EE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thinThickThinMediumGap" w:sz="24" w:space="0" w:color="auto"/>
      </w:tblBorders>
      <w:tblCellMar>
        <w:bottom w:w="113" w:type="dxa"/>
      </w:tblCellMar>
      <w:tblLook w:val="0400" w:firstRow="0" w:lastRow="0" w:firstColumn="0" w:lastColumn="0" w:noHBand="0" w:noVBand="1"/>
    </w:tblPr>
    <w:tblGrid>
      <w:gridCol w:w="4925"/>
      <w:gridCol w:w="4923"/>
    </w:tblGrid>
    <w:tr w:rsidR="00C66A65" w14:paraId="5C2C5B64" w14:textId="77777777" w:rsidTr="00C66A65">
      <w:tc>
        <w:tcPr>
          <w:tcW w:w="4927" w:type="dxa"/>
          <w:tcBorders>
            <w:bottom w:val="single" w:sz="4" w:space="0" w:color="0E6F6D"/>
          </w:tcBorders>
          <w:shd w:val="clear" w:color="auto" w:fill="auto"/>
          <w:vAlign w:val="center"/>
        </w:tcPr>
        <w:p w14:paraId="22821FBD" w14:textId="77777777" w:rsidR="00C66A65" w:rsidRDefault="00EE7926" w:rsidP="00C66A65">
          <w:pPr>
            <w:pStyle w:val="Header"/>
            <w:ind w:right="282"/>
          </w:pPr>
          <w:r w:rsidRPr="00854056">
            <w:rPr>
              <w:noProof/>
            </w:rPr>
            <w:pict w14:anchorId="75B820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alt="" style="width:183.45pt;height:36.5pt;visibility:visible;mso-width-percent:0;mso-height-percent:0;mso-width-percent:0;mso-height-percent:0" filled="t">
                <v:imagedata r:id="rId1" o:title="" croptop="13699f" cropbottom="15202f" cropleft="40437f"/>
              </v:shape>
            </w:pict>
          </w:r>
        </w:p>
      </w:tc>
      <w:tc>
        <w:tcPr>
          <w:tcW w:w="4927" w:type="dxa"/>
          <w:tcBorders>
            <w:bottom w:val="single" w:sz="4" w:space="0" w:color="0E6F6D"/>
          </w:tcBorders>
          <w:shd w:val="clear" w:color="auto" w:fill="auto"/>
          <w:vAlign w:val="center"/>
        </w:tcPr>
        <w:p w14:paraId="75085832" w14:textId="77777777" w:rsidR="00C66A65" w:rsidRDefault="00EE7926" w:rsidP="00C66A65">
          <w:pPr>
            <w:pStyle w:val="Header"/>
            <w:ind w:right="-1"/>
            <w:jc w:val="right"/>
          </w:pPr>
          <w:r w:rsidRPr="00854056">
            <w:rPr>
              <w:noProof/>
            </w:rPr>
            <w:pict w14:anchorId="5E49DEC3">
              <v:shape id="_x0000_i1028" type="#_x0000_t75" alt="" style="width:176.55pt;height:48.35pt;visibility:visible;mso-width-percent:0;mso-height-percent:0;mso-width-percent:0;mso-height-percent:0" filled="t">
                <v:imagedata r:id="rId1" o:title="" croptop="6364f" cropbottom="9325f" cropright="39896f"/>
              </v:shape>
            </w:pict>
          </w:r>
        </w:p>
      </w:tc>
    </w:tr>
  </w:tbl>
  <w:p w14:paraId="2CBAF474" w14:textId="77777777" w:rsidR="00C66A65" w:rsidRDefault="00C66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thinThickThinMediumGap" w:sz="24" w:space="0" w:color="auto"/>
      </w:tblBorders>
      <w:tblCellMar>
        <w:bottom w:w="113" w:type="dxa"/>
      </w:tblCellMar>
      <w:tblLook w:val="0400" w:firstRow="0" w:lastRow="0" w:firstColumn="0" w:lastColumn="0" w:noHBand="0" w:noVBand="1"/>
    </w:tblPr>
    <w:tblGrid>
      <w:gridCol w:w="4925"/>
      <w:gridCol w:w="4923"/>
    </w:tblGrid>
    <w:tr w:rsidR="00C66A65" w14:paraId="12327923" w14:textId="77777777" w:rsidTr="00C66A65">
      <w:tc>
        <w:tcPr>
          <w:tcW w:w="4927" w:type="dxa"/>
          <w:tcBorders>
            <w:bottom w:val="single" w:sz="4" w:space="0" w:color="0E6F6D"/>
          </w:tcBorders>
          <w:shd w:val="clear" w:color="auto" w:fill="auto"/>
          <w:vAlign w:val="center"/>
        </w:tcPr>
        <w:p w14:paraId="2848E799" w14:textId="77777777" w:rsidR="00C66A65" w:rsidRDefault="00EE7926" w:rsidP="00C66A65">
          <w:pPr>
            <w:pStyle w:val="Header"/>
            <w:ind w:right="282"/>
          </w:pPr>
          <w:r w:rsidRPr="00854056">
            <w:rPr>
              <w:noProof/>
            </w:rPr>
            <w:pict w14:anchorId="6AFDDD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183.45pt;height:36.5pt;visibility:visible;mso-width-percent:0;mso-height-percent:0;mso-width-percent:0;mso-height-percent:0" filled="t">
                <v:imagedata r:id="rId1" o:title="" croptop="13699f" cropbottom="15202f" cropleft="40437f"/>
              </v:shape>
            </w:pict>
          </w:r>
        </w:p>
      </w:tc>
      <w:tc>
        <w:tcPr>
          <w:tcW w:w="4927" w:type="dxa"/>
          <w:tcBorders>
            <w:bottom w:val="single" w:sz="4" w:space="0" w:color="0E6F6D"/>
          </w:tcBorders>
          <w:shd w:val="clear" w:color="auto" w:fill="auto"/>
          <w:vAlign w:val="center"/>
        </w:tcPr>
        <w:p w14:paraId="0FE9AA2F" w14:textId="77777777" w:rsidR="00C66A65" w:rsidRDefault="00EE7926" w:rsidP="00C66A65">
          <w:pPr>
            <w:pStyle w:val="Header"/>
            <w:ind w:right="-1"/>
            <w:jc w:val="right"/>
          </w:pPr>
          <w:r w:rsidRPr="00854056">
            <w:rPr>
              <w:noProof/>
            </w:rPr>
            <w:pict w14:anchorId="395576CC">
              <v:shape id="_x0000_i1026" type="#_x0000_t75" alt="" style="width:176.55pt;height:48.35pt;visibility:visible;mso-width-percent:0;mso-height-percent:0;mso-width-percent:0;mso-height-percent:0" filled="t">
                <v:imagedata r:id="rId1" o:title="" croptop="6364f" cropbottom="9325f" cropright="39896f"/>
              </v:shape>
            </w:pict>
          </w:r>
        </w:p>
      </w:tc>
    </w:tr>
  </w:tbl>
  <w:p w14:paraId="355DDFB3" w14:textId="77777777" w:rsidR="008672EB" w:rsidRDefault="008672EB" w:rsidP="00C66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E247" w14:textId="77777777" w:rsidR="00C66A65" w:rsidRDefault="00C66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4D42142"/>
    <w:lvl w:ilvl="0">
      <w:numFmt w:val="decimal"/>
      <w:lvlText w:val="*"/>
      <w:lvlJc w:val="left"/>
    </w:lvl>
  </w:abstractNum>
  <w:num w:numId="1" w16cid:durableId="386337569">
    <w:abstractNumId w:val="0"/>
    <w:lvlOverride w:ilvl="0">
      <w:lvl w:ilvl="0">
        <w:start w:val="1"/>
        <w:numFmt w:val="bullet"/>
        <w:lvlText w:val="o"/>
        <w:legacy w:legacy="1" w:legacySpace="0" w:legacyIndent="283"/>
        <w:lvlJc w:val="left"/>
        <w:pPr>
          <w:ind w:left="643" w:hanging="283"/>
        </w:pPr>
        <w:rPr>
          <w:rFonts w:ascii="Zapf Dingbats" w:hAnsi="Zapf Dingbats" w:hint="default"/>
          <w:b w:val="0"/>
          <w:i w:val="0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5B1"/>
    <w:rsid w:val="00820B2D"/>
    <w:rsid w:val="008672EB"/>
    <w:rsid w:val="00897C31"/>
    <w:rsid w:val="00A70334"/>
    <w:rsid w:val="00BF78E4"/>
    <w:rsid w:val="00C66A65"/>
    <w:rsid w:val="00EE7926"/>
    <w:rsid w:val="00F1472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DC58C2"/>
  <w14:defaultImageDpi w14:val="300"/>
  <w15:chartTrackingRefBased/>
  <w15:docId w15:val="{4F2EC094-2705-5749-BF77-2B316A2B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val="it-IT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jc w:val="right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42"/>
        <w:tab w:val="left" w:pos="284"/>
      </w:tabs>
      <w:jc w:val="center"/>
      <w:outlineLvl w:val="2"/>
    </w:pPr>
    <w:rPr>
      <w:rFonts w:ascii="Palatino" w:hAnsi="Palatino"/>
      <w:b/>
      <w:sz w:val="18"/>
      <w:szCs w:val="1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  <w:sz w:val="24"/>
      <w:szCs w:val="24"/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" w:hAnsi="Times"/>
      <w:sz w:val="24"/>
      <w:szCs w:val="24"/>
      <w:lang w:val="en-US"/>
    </w:rPr>
  </w:style>
  <w:style w:type="paragraph" w:styleId="BodyTextIndent">
    <w:name w:val="Body Text Indent"/>
    <w:basedOn w:val="Normal"/>
    <w:pPr>
      <w:autoSpaceDE/>
      <w:autoSpaceDN/>
      <w:adjustRightInd/>
      <w:jc w:val="both"/>
    </w:pPr>
    <w:rPr>
      <w:noProof/>
      <w:sz w:val="24"/>
      <w:szCs w:val="24"/>
      <w:lang w:val="en-US"/>
    </w:rPr>
  </w:style>
  <w:style w:type="paragraph" w:styleId="BodyText">
    <w:name w:val="Body Text"/>
    <w:basedOn w:val="Normal"/>
    <w:pPr>
      <w:tabs>
        <w:tab w:val="left" w:pos="-2268"/>
        <w:tab w:val="left" w:pos="-2127"/>
      </w:tabs>
      <w:jc w:val="both"/>
    </w:pPr>
    <w:rPr>
      <w:rFonts w:ascii="Palatino" w:hAnsi="Palatino"/>
      <w:b/>
      <w:lang w:val="en-GB"/>
    </w:rPr>
  </w:style>
  <w:style w:type="paragraph" w:styleId="BodyText3">
    <w:name w:val="Body Text 3"/>
    <w:basedOn w:val="Normal"/>
    <w:pPr>
      <w:jc w:val="center"/>
    </w:pPr>
    <w:rPr>
      <w:lang w:val="en-US"/>
    </w:rPr>
  </w:style>
  <w:style w:type="table" w:styleId="TableGrid">
    <w:name w:val="Table Grid"/>
    <w:basedOn w:val="TableNormal"/>
    <w:uiPriority w:val="59"/>
    <w:rsid w:val="00C6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5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FORMS</vt:lpstr>
    </vt:vector>
  </TitlesOfParts>
  <Company>AIRC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FORMS</dc:title>
  <dc:subject/>
  <dc:creator>AIRC</dc:creator>
  <cp:keywords/>
  <cp:lastModifiedBy>COLLAVIN LICIO</cp:lastModifiedBy>
  <cp:revision>5</cp:revision>
  <cp:lastPrinted>2004-10-12T10:23:00Z</cp:lastPrinted>
  <dcterms:created xsi:type="dcterms:W3CDTF">2024-09-03T08:11:00Z</dcterms:created>
  <dcterms:modified xsi:type="dcterms:W3CDTF">2024-09-03T08:14:00Z</dcterms:modified>
</cp:coreProperties>
</file>