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1C586" w14:textId="77777777" w:rsidR="00E40287" w:rsidRPr="00106F3E" w:rsidRDefault="00E40287">
      <w:pPr>
        <w:tabs>
          <w:tab w:val="left" w:pos="284"/>
        </w:tabs>
        <w:jc w:val="center"/>
        <w:rPr>
          <w:b/>
        </w:rPr>
      </w:pPr>
    </w:p>
    <w:p w14:paraId="08F377BB" w14:textId="77777777" w:rsidR="00E40287" w:rsidRPr="00106F3E" w:rsidRDefault="00E40287">
      <w:pPr>
        <w:tabs>
          <w:tab w:val="left" w:pos="284"/>
        </w:tabs>
        <w:jc w:val="center"/>
        <w:rPr>
          <w:b/>
          <w:sz w:val="44"/>
          <w:szCs w:val="44"/>
        </w:rPr>
      </w:pPr>
    </w:p>
    <w:p w14:paraId="7F44F06F" w14:textId="77777777" w:rsidR="00E40287" w:rsidRPr="00106F3E" w:rsidRDefault="00E40287">
      <w:pPr>
        <w:tabs>
          <w:tab w:val="left" w:pos="284"/>
        </w:tabs>
        <w:jc w:val="center"/>
        <w:rPr>
          <w:b/>
          <w:sz w:val="44"/>
          <w:szCs w:val="44"/>
        </w:rPr>
      </w:pPr>
    </w:p>
    <w:p w14:paraId="12C8D8AC" w14:textId="77777777" w:rsidR="00E40287" w:rsidRPr="00106F3E" w:rsidRDefault="00161ED4">
      <w:pPr>
        <w:tabs>
          <w:tab w:val="left" w:pos="284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- </w:t>
      </w:r>
      <w:r w:rsidR="00E40287" w:rsidRPr="00106F3E">
        <w:rPr>
          <w:b/>
          <w:sz w:val="72"/>
          <w:szCs w:val="72"/>
        </w:rPr>
        <w:t xml:space="preserve">DBM - </w:t>
      </w:r>
    </w:p>
    <w:p w14:paraId="3E2D0C2F" w14:textId="77777777" w:rsidR="00E40287" w:rsidRPr="00106F3E" w:rsidRDefault="00E40287">
      <w:pPr>
        <w:tabs>
          <w:tab w:val="left" w:pos="284"/>
        </w:tabs>
        <w:jc w:val="center"/>
        <w:rPr>
          <w:sz w:val="44"/>
          <w:szCs w:val="44"/>
        </w:rPr>
      </w:pPr>
    </w:p>
    <w:p w14:paraId="61394EC6" w14:textId="77777777" w:rsidR="00E40287" w:rsidRPr="00106F3E" w:rsidRDefault="00E40287">
      <w:pPr>
        <w:tabs>
          <w:tab w:val="left" w:pos="284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PhD Program in </w:t>
      </w:r>
      <w:proofErr w:type="spellStart"/>
      <w:r>
        <w:rPr>
          <w:sz w:val="44"/>
          <w:szCs w:val="44"/>
        </w:rPr>
        <w:t>Molecular</w:t>
      </w:r>
      <w:proofErr w:type="spellEnd"/>
      <w:r>
        <w:rPr>
          <w:sz w:val="44"/>
          <w:szCs w:val="44"/>
        </w:rPr>
        <w:t xml:space="preserve"> Biom</w:t>
      </w:r>
      <w:r w:rsidRPr="00106F3E">
        <w:rPr>
          <w:sz w:val="44"/>
          <w:szCs w:val="44"/>
        </w:rPr>
        <w:t>edicine</w:t>
      </w:r>
    </w:p>
    <w:p w14:paraId="6E8FEAC0" w14:textId="77777777" w:rsidR="00E40287" w:rsidRPr="00106F3E" w:rsidRDefault="00E40287">
      <w:pPr>
        <w:tabs>
          <w:tab w:val="left" w:pos="284"/>
        </w:tabs>
        <w:jc w:val="center"/>
        <w:rPr>
          <w:sz w:val="44"/>
          <w:szCs w:val="44"/>
        </w:rPr>
      </w:pPr>
      <w:r w:rsidRPr="00106F3E">
        <w:rPr>
          <w:sz w:val="44"/>
          <w:szCs w:val="44"/>
        </w:rPr>
        <w:t>University of Trieste</w:t>
      </w:r>
    </w:p>
    <w:p w14:paraId="222DCC60" w14:textId="77777777" w:rsidR="00E40287" w:rsidRPr="00106F3E" w:rsidRDefault="00E40287">
      <w:pPr>
        <w:tabs>
          <w:tab w:val="left" w:pos="284"/>
        </w:tabs>
        <w:jc w:val="center"/>
        <w:rPr>
          <w:sz w:val="44"/>
          <w:szCs w:val="44"/>
        </w:rPr>
      </w:pPr>
    </w:p>
    <w:p w14:paraId="722ECDCD" w14:textId="3D340048" w:rsidR="006835EB" w:rsidRPr="00106F3E" w:rsidRDefault="006835EB" w:rsidP="006835EB">
      <w:pPr>
        <w:tabs>
          <w:tab w:val="left" w:pos="284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SCIENTIFIC REPORT </w:t>
      </w:r>
      <w:r>
        <w:rPr>
          <w:sz w:val="44"/>
          <w:szCs w:val="44"/>
        </w:rPr>
        <w:t>SECOND</w:t>
      </w:r>
      <w:r>
        <w:rPr>
          <w:sz w:val="44"/>
          <w:szCs w:val="44"/>
        </w:rPr>
        <w:t xml:space="preserve"> YEAR</w:t>
      </w:r>
    </w:p>
    <w:p w14:paraId="089A167B" w14:textId="77777777" w:rsidR="006835EB" w:rsidRPr="00106F3E" w:rsidRDefault="006835EB" w:rsidP="006835EB">
      <w:pPr>
        <w:tabs>
          <w:tab w:val="left" w:pos="284"/>
        </w:tabs>
        <w:jc w:val="both"/>
      </w:pPr>
    </w:p>
    <w:p w14:paraId="1A5D1A78" w14:textId="77777777" w:rsidR="006835EB" w:rsidRPr="00106F3E" w:rsidRDefault="006835EB" w:rsidP="006835EB">
      <w:pPr>
        <w:tabs>
          <w:tab w:val="left" w:pos="284"/>
        </w:tabs>
        <w:jc w:val="both"/>
      </w:pPr>
      <w:r w:rsidRPr="00106F3E">
        <w:rPr>
          <w:noProof/>
        </w:rPr>
      </w:r>
      <w:r w:rsidR="006835EB" w:rsidRPr="00106F3E">
        <w:rPr>
          <w:noProof/>
        </w:rPr>
        <w:pict w14:anchorId="79D8DBD0">
          <v:rect id="_x0000_i1026" alt="" style="width:468pt;height:.05pt;mso-width-percent:0;mso-height-percent:0;mso-width-percent:0;mso-height-percent:0" o:hralign="center" o:hrstd="t" o:hr="t" fillcolor="#aaa" stroked="f"/>
        </w:pict>
      </w:r>
    </w:p>
    <w:p w14:paraId="00CD2066" w14:textId="77777777" w:rsidR="006835EB" w:rsidRPr="00106F3E" w:rsidRDefault="006835EB" w:rsidP="006835EB">
      <w:pPr>
        <w:tabs>
          <w:tab w:val="left" w:pos="284"/>
        </w:tabs>
        <w:jc w:val="both"/>
        <w:rPr>
          <w:b/>
          <w:sz w:val="24"/>
        </w:rPr>
      </w:pPr>
    </w:p>
    <w:p w14:paraId="5860A260" w14:textId="77777777" w:rsidR="006835EB" w:rsidRPr="00106F3E" w:rsidRDefault="006835EB" w:rsidP="006835EB">
      <w:pPr>
        <w:tabs>
          <w:tab w:val="left" w:pos="284"/>
        </w:tabs>
        <w:jc w:val="both"/>
        <w:rPr>
          <w:b/>
          <w:sz w:val="24"/>
        </w:rPr>
      </w:pPr>
      <w:r w:rsidRPr="00106F3E">
        <w:rPr>
          <w:b/>
          <w:sz w:val="24"/>
        </w:rPr>
        <w:t>Project Title:</w:t>
      </w:r>
    </w:p>
    <w:p w14:paraId="0E4214FF" w14:textId="77777777" w:rsidR="006835EB" w:rsidRPr="00106F3E" w:rsidRDefault="006835EB" w:rsidP="006835EB">
      <w:pPr>
        <w:tabs>
          <w:tab w:val="left" w:pos="284"/>
        </w:tabs>
        <w:jc w:val="both"/>
        <w:rPr>
          <w:b/>
          <w:sz w:val="24"/>
        </w:rPr>
      </w:pPr>
    </w:p>
    <w:p w14:paraId="182C2A98" w14:textId="77777777" w:rsidR="006835EB" w:rsidRPr="00106F3E" w:rsidRDefault="006835EB" w:rsidP="006835EB">
      <w:pPr>
        <w:tabs>
          <w:tab w:val="left" w:pos="284"/>
        </w:tabs>
        <w:jc w:val="both"/>
        <w:rPr>
          <w:b/>
          <w:sz w:val="24"/>
        </w:rPr>
      </w:pPr>
    </w:p>
    <w:p w14:paraId="716AC648" w14:textId="77777777" w:rsidR="006835EB" w:rsidRPr="00106F3E" w:rsidRDefault="006835EB" w:rsidP="006835EB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  <w:r w:rsidRPr="00106F3E">
        <w:rPr>
          <w:b/>
          <w:sz w:val="24"/>
          <w:lang w:val="en-GB"/>
        </w:rPr>
        <w:t>PhD student:</w:t>
      </w:r>
    </w:p>
    <w:p w14:paraId="2845B9C9" w14:textId="77777777" w:rsidR="006835EB" w:rsidRPr="00106F3E" w:rsidRDefault="006835EB" w:rsidP="006835EB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</w:p>
    <w:p w14:paraId="15F510CA" w14:textId="77777777" w:rsidR="006835EB" w:rsidRDefault="006835EB" w:rsidP="006835EB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</w:p>
    <w:p w14:paraId="7591D4C5" w14:textId="77777777" w:rsidR="006835EB" w:rsidRPr="00106F3E" w:rsidRDefault="006835EB" w:rsidP="006835EB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  <w:r w:rsidRPr="00106F3E">
        <w:rPr>
          <w:b/>
          <w:sz w:val="24"/>
          <w:lang w:val="en-GB"/>
        </w:rPr>
        <w:t>Supervisor:</w:t>
      </w:r>
    </w:p>
    <w:p w14:paraId="769C7D07" w14:textId="77777777" w:rsidR="006835EB" w:rsidRDefault="006835EB" w:rsidP="006835EB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</w:p>
    <w:p w14:paraId="6C75724C" w14:textId="77777777" w:rsidR="006835EB" w:rsidRPr="00106F3E" w:rsidRDefault="006835EB" w:rsidP="006835EB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</w:p>
    <w:p w14:paraId="70AEB814" w14:textId="77777777" w:rsidR="006835EB" w:rsidRPr="00106F3E" w:rsidRDefault="006835EB" w:rsidP="006835EB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>Co-Supervisor</w:t>
      </w:r>
      <w:r w:rsidRPr="00106F3E">
        <w:rPr>
          <w:b/>
          <w:sz w:val="24"/>
          <w:lang w:val="en-GB"/>
        </w:rPr>
        <w:t>:</w:t>
      </w:r>
    </w:p>
    <w:p w14:paraId="681C5BB5" w14:textId="77777777" w:rsidR="00E40287" w:rsidRDefault="00E40287">
      <w:pPr>
        <w:tabs>
          <w:tab w:val="left" w:pos="142"/>
          <w:tab w:val="left" w:pos="284"/>
        </w:tabs>
        <w:jc w:val="both"/>
        <w:rPr>
          <w:b/>
          <w:sz w:val="24"/>
          <w:lang w:val="en-GB"/>
        </w:rPr>
      </w:pPr>
    </w:p>
    <w:p w14:paraId="22F70DD7" w14:textId="77777777" w:rsidR="00E40287" w:rsidRPr="00106F3E" w:rsidRDefault="00E40287">
      <w:pPr>
        <w:tabs>
          <w:tab w:val="left" w:pos="284"/>
        </w:tabs>
        <w:jc w:val="both"/>
      </w:pPr>
    </w:p>
    <w:p w14:paraId="7ADAB7D6" w14:textId="77777777" w:rsidR="00E40287" w:rsidRPr="00106F3E" w:rsidRDefault="00E40287">
      <w:pPr>
        <w:tabs>
          <w:tab w:val="left" w:pos="284"/>
        </w:tabs>
        <w:jc w:val="both"/>
        <w:sectPr w:rsidR="00E40287" w:rsidRPr="00106F3E">
          <w:footerReference w:type="even" r:id="rId7"/>
          <w:footerReference w:type="default" r:id="rId8"/>
          <w:headerReference w:type="first" r:id="rId9"/>
          <w:type w:val="continuous"/>
          <w:pgSz w:w="11900" w:h="16840"/>
          <w:pgMar w:top="1417" w:right="1134" w:bottom="1134" w:left="1134" w:header="709" w:footer="709" w:gutter="0"/>
          <w:cols w:space="709"/>
          <w:titlePg/>
        </w:sectPr>
      </w:pPr>
    </w:p>
    <w:p w14:paraId="33CB7891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1FDD14D7" w14:textId="77777777" w:rsidR="00E40287" w:rsidRPr="00106F3E" w:rsidRDefault="00E40287" w:rsidP="00E40287">
      <w:pPr>
        <w:tabs>
          <w:tab w:val="left" w:pos="142"/>
          <w:tab w:val="left" w:pos="284"/>
        </w:tabs>
        <w:jc w:val="center"/>
        <w:rPr>
          <w:b/>
          <w:sz w:val="32"/>
          <w:lang w:val="en-GB"/>
        </w:rPr>
      </w:pPr>
      <w:r w:rsidRPr="00106F3E">
        <w:rPr>
          <w:b/>
          <w:sz w:val="32"/>
          <w:lang w:val="en-GB"/>
        </w:rPr>
        <w:t>ABSTRACT</w:t>
      </w:r>
    </w:p>
    <w:p w14:paraId="7F753E7D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4FEB3F10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  <w:r w:rsidRPr="00106F3E">
        <w:rPr>
          <w:lang w:val="en-GB"/>
        </w:rPr>
        <w:t>(</w:t>
      </w:r>
      <w:r w:rsidRPr="00106F3E">
        <w:rPr>
          <w:b/>
          <w:lang w:val="en-GB"/>
        </w:rPr>
        <w:t>MAX. 200 words.</w:t>
      </w:r>
      <w:r w:rsidRPr="00106F3E">
        <w:rPr>
          <w:lang w:val="en-GB"/>
        </w:rPr>
        <w:t xml:space="preserve"> Times New Roman, 12 pt, middle line spacing)</w:t>
      </w:r>
    </w:p>
    <w:p w14:paraId="0EDF3A2F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24C7C9BC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1F92EEAA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62DAC087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7D18F3E6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4151BE3C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77FBCB0D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b/>
          <w:lang w:val="en-GB"/>
        </w:rPr>
      </w:pPr>
      <w:r w:rsidRPr="00106F3E">
        <w:rPr>
          <w:b/>
          <w:lang w:val="en-GB"/>
        </w:rPr>
        <w:br w:type="page"/>
      </w:r>
    </w:p>
    <w:p w14:paraId="11A9A7F6" w14:textId="77777777" w:rsidR="00E40287" w:rsidRPr="00106F3E" w:rsidRDefault="00E40287" w:rsidP="00E40287">
      <w:pPr>
        <w:tabs>
          <w:tab w:val="left" w:pos="142"/>
          <w:tab w:val="left" w:pos="284"/>
        </w:tabs>
        <w:jc w:val="center"/>
        <w:rPr>
          <w:b/>
          <w:sz w:val="28"/>
          <w:lang w:val="en-GB"/>
        </w:rPr>
      </w:pPr>
      <w:r w:rsidRPr="00106F3E">
        <w:rPr>
          <w:b/>
          <w:sz w:val="28"/>
          <w:lang w:val="en-GB"/>
        </w:rPr>
        <w:t>SCIENTIFIC BACKGROUND</w:t>
      </w:r>
    </w:p>
    <w:p w14:paraId="349D541F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12B0F53E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  <w:r w:rsidRPr="00106F3E">
        <w:rPr>
          <w:lang w:val="en-GB"/>
        </w:rPr>
        <w:t>(</w:t>
      </w:r>
      <w:r w:rsidRPr="00106F3E">
        <w:rPr>
          <w:b/>
          <w:lang w:val="en-GB"/>
        </w:rPr>
        <w:t>MAX. 2 pages.</w:t>
      </w:r>
      <w:r w:rsidRPr="00106F3E">
        <w:rPr>
          <w:lang w:val="en-GB"/>
        </w:rPr>
        <w:t xml:space="preserve"> Include </w:t>
      </w:r>
      <w:r w:rsidRPr="007323F8">
        <w:rPr>
          <w:u w:val="single"/>
          <w:lang w:val="en-GB"/>
        </w:rPr>
        <w:t>here</w:t>
      </w:r>
      <w:r w:rsidRPr="00106F3E">
        <w:rPr>
          <w:lang w:val="en-GB"/>
        </w:rPr>
        <w:t xml:space="preserve"> literature references. Times New Roman, 12 pt, middle line spacing)</w:t>
      </w:r>
    </w:p>
    <w:p w14:paraId="29BD060B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539DA884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6256A598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311BA9A9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b/>
          <w:lang w:val="en-GB"/>
        </w:rPr>
      </w:pPr>
      <w:r w:rsidRPr="00106F3E">
        <w:rPr>
          <w:b/>
          <w:lang w:val="en-GB"/>
        </w:rPr>
        <w:br w:type="page"/>
      </w:r>
    </w:p>
    <w:p w14:paraId="0D489263" w14:textId="77777777" w:rsidR="00E40287" w:rsidRPr="00106F3E" w:rsidRDefault="00E40287" w:rsidP="00E40287">
      <w:pPr>
        <w:tabs>
          <w:tab w:val="left" w:pos="142"/>
          <w:tab w:val="left" w:pos="284"/>
        </w:tabs>
        <w:jc w:val="center"/>
        <w:rPr>
          <w:b/>
          <w:sz w:val="28"/>
          <w:lang w:val="en-GB"/>
        </w:rPr>
      </w:pPr>
      <w:r w:rsidRPr="00106F3E">
        <w:rPr>
          <w:b/>
          <w:sz w:val="28"/>
          <w:szCs w:val="18"/>
          <w:lang w:val="en-GB"/>
        </w:rPr>
        <w:t>OBJECTIVES AND ACHIEVED RESULTS</w:t>
      </w:r>
    </w:p>
    <w:p w14:paraId="34249936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7B167DC3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  <w:r w:rsidRPr="00106F3E">
        <w:rPr>
          <w:lang w:val="en-GB"/>
        </w:rPr>
        <w:t xml:space="preserve">Try to describe your project objectives and the results obtained, according to the specific TASKS that you included in your research proposal. </w:t>
      </w:r>
      <w:r w:rsidRPr="00FB02D2">
        <w:rPr>
          <w:b/>
          <w:i/>
          <w:lang w:val="en-GB"/>
        </w:rPr>
        <w:t>If you have substantially modified your project, please describe the reasons for such changes, and illustrate in detail your new objectives and obtained results.</w:t>
      </w:r>
    </w:p>
    <w:p w14:paraId="28E3972E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3E2B8492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  <w:r w:rsidRPr="00106F3E">
        <w:rPr>
          <w:lang w:val="en-GB"/>
        </w:rPr>
        <w:t>(</w:t>
      </w:r>
      <w:r w:rsidRPr="00106F3E">
        <w:rPr>
          <w:b/>
          <w:lang w:val="en-GB"/>
        </w:rPr>
        <w:t xml:space="preserve">MAX. 4 pages, </w:t>
      </w:r>
      <w:r w:rsidRPr="00FB02D2">
        <w:rPr>
          <w:b/>
          <w:u w:val="single"/>
          <w:lang w:val="en-GB"/>
        </w:rPr>
        <w:t>INCLUDING</w:t>
      </w:r>
      <w:r w:rsidRPr="00106F3E">
        <w:rPr>
          <w:b/>
          <w:lang w:val="en-GB"/>
        </w:rPr>
        <w:t xml:space="preserve"> figures.</w:t>
      </w:r>
      <w:r w:rsidRPr="00106F3E">
        <w:rPr>
          <w:lang w:val="en-GB"/>
        </w:rPr>
        <w:t xml:space="preserve"> Times New Roman, 12 pt, middle line spacing)</w:t>
      </w:r>
    </w:p>
    <w:p w14:paraId="2689AC1C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0A9C6433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2CBCAA95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5CE8D67E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6B797ABC" w14:textId="77777777" w:rsidR="00E40287" w:rsidRPr="00106F3E" w:rsidRDefault="00E40287" w:rsidP="00E40287">
      <w:pPr>
        <w:tabs>
          <w:tab w:val="left" w:pos="142"/>
          <w:tab w:val="left" w:pos="284"/>
        </w:tabs>
        <w:jc w:val="center"/>
        <w:rPr>
          <w:b/>
          <w:sz w:val="28"/>
          <w:szCs w:val="18"/>
          <w:lang w:val="en-GB"/>
        </w:rPr>
      </w:pPr>
      <w:r w:rsidRPr="00106F3E">
        <w:rPr>
          <w:lang w:val="en-GB"/>
        </w:rPr>
        <w:br w:type="page"/>
      </w:r>
      <w:r w:rsidRPr="00106F3E">
        <w:rPr>
          <w:b/>
          <w:sz w:val="28"/>
          <w:szCs w:val="18"/>
          <w:lang w:val="en-GB"/>
        </w:rPr>
        <w:lastRenderedPageBreak/>
        <w:t>DESCRIPTION OF FUTURE RESEARCH</w:t>
      </w:r>
    </w:p>
    <w:p w14:paraId="2E666BC5" w14:textId="77777777" w:rsidR="00E40287" w:rsidRPr="00106F3E" w:rsidRDefault="00E40287" w:rsidP="00E40287">
      <w:pPr>
        <w:tabs>
          <w:tab w:val="left" w:pos="142"/>
          <w:tab w:val="left" w:pos="284"/>
        </w:tabs>
        <w:jc w:val="center"/>
        <w:rPr>
          <w:b/>
          <w:sz w:val="28"/>
          <w:szCs w:val="18"/>
          <w:lang w:val="en-GB"/>
        </w:rPr>
      </w:pPr>
    </w:p>
    <w:p w14:paraId="2A412694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2071D695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  <w:r w:rsidRPr="00106F3E">
        <w:rPr>
          <w:lang w:val="en-GB"/>
        </w:rPr>
        <w:t>(</w:t>
      </w:r>
      <w:r w:rsidRPr="00106F3E">
        <w:rPr>
          <w:b/>
          <w:lang w:val="en-GB"/>
        </w:rPr>
        <w:t>MAX. 1 page.</w:t>
      </w:r>
      <w:r w:rsidRPr="00106F3E">
        <w:rPr>
          <w:lang w:val="en-GB"/>
        </w:rPr>
        <w:t xml:space="preserve"> Times New Roman, 12 pt, middle line spacing)</w:t>
      </w:r>
    </w:p>
    <w:p w14:paraId="4A41CB4D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59211327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64E89243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p w14:paraId="493FFF0A" w14:textId="77777777" w:rsidR="00E40287" w:rsidRPr="00106F3E" w:rsidRDefault="00E40287">
      <w:pPr>
        <w:tabs>
          <w:tab w:val="left" w:pos="142"/>
          <w:tab w:val="left" w:pos="284"/>
        </w:tabs>
        <w:jc w:val="both"/>
        <w:rPr>
          <w:lang w:val="en-GB"/>
        </w:rPr>
      </w:pPr>
    </w:p>
    <w:sectPr w:rsidR="00E40287" w:rsidRPr="00106F3E">
      <w:headerReference w:type="default" r:id="rId10"/>
      <w:type w:val="nextColumn"/>
      <w:pgSz w:w="11900" w:h="16840" w:code="9"/>
      <w:pgMar w:top="1418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A57DE" w14:textId="77777777" w:rsidR="00B6463E" w:rsidRDefault="00B6463E">
      <w:r>
        <w:separator/>
      </w:r>
    </w:p>
  </w:endnote>
  <w:endnote w:type="continuationSeparator" w:id="0">
    <w:p w14:paraId="5862E016" w14:textId="77777777" w:rsidR="00B6463E" w:rsidRDefault="00B6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 Dingbats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5D400" w14:textId="77777777" w:rsidR="00E40287" w:rsidRDefault="00E40287" w:rsidP="00E402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A2DB25" w14:textId="77777777" w:rsidR="00E40287" w:rsidRDefault="00E40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E919E" w14:textId="77777777" w:rsidR="00E40287" w:rsidRDefault="00E40287" w:rsidP="00E402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E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254193" w14:textId="77777777" w:rsidR="00E40287" w:rsidRDefault="00E40287">
    <w:pPr>
      <w:pStyle w:val="Footer"/>
      <w:framePr w:wrap="auto" w:vAnchor="page" w:hAnchor="margin" w:xAlign="center" w:y="1"/>
      <w:ind w:right="360"/>
      <w:jc w:val="center"/>
      <w:rPr>
        <w:sz w:val="20"/>
        <w:szCs w:val="20"/>
      </w:rPr>
    </w:pPr>
  </w:p>
  <w:p w14:paraId="785182CF" w14:textId="77777777" w:rsidR="00E40287" w:rsidRDefault="00E40287">
    <w:pPr>
      <w:pStyle w:val="Footer"/>
      <w:framePr w:wrap="auto" w:vAnchor="page" w:hAnchor="margin" w:xAlign="center" w:y="1"/>
      <w:rPr>
        <w:sz w:val="20"/>
        <w:szCs w:val="20"/>
      </w:rPr>
    </w:pPr>
  </w:p>
  <w:p w14:paraId="6A143A4E" w14:textId="77777777" w:rsidR="00E40287" w:rsidRDefault="00E4028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78E47" w14:textId="77777777" w:rsidR="00B6463E" w:rsidRDefault="00B6463E">
      <w:r>
        <w:separator/>
      </w:r>
    </w:p>
  </w:footnote>
  <w:footnote w:type="continuationSeparator" w:id="0">
    <w:p w14:paraId="57B98D7D" w14:textId="77777777" w:rsidR="00B6463E" w:rsidRDefault="00B6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thinThickThinMediumGap" w:sz="24" w:space="0" w:color="auto"/>
      </w:tblBorders>
      <w:tblCellMar>
        <w:bottom w:w="113" w:type="dxa"/>
      </w:tblCellMar>
      <w:tblLook w:val="0400" w:firstRow="0" w:lastRow="0" w:firstColumn="0" w:lastColumn="0" w:noHBand="0" w:noVBand="1"/>
    </w:tblPr>
    <w:tblGrid>
      <w:gridCol w:w="4925"/>
      <w:gridCol w:w="4923"/>
    </w:tblGrid>
    <w:tr w:rsidR="007B3552" w14:paraId="69519DE6" w14:textId="77777777" w:rsidTr="008C6EE0">
      <w:tc>
        <w:tcPr>
          <w:tcW w:w="4927" w:type="dxa"/>
          <w:tcBorders>
            <w:bottom w:val="single" w:sz="4" w:space="0" w:color="0E6F6D"/>
          </w:tcBorders>
          <w:shd w:val="clear" w:color="auto" w:fill="auto"/>
          <w:vAlign w:val="center"/>
        </w:tcPr>
        <w:p w14:paraId="18B11F0E" w14:textId="77777777" w:rsidR="007B3552" w:rsidRDefault="006835EB" w:rsidP="008C6EE0">
          <w:pPr>
            <w:pStyle w:val="Header"/>
            <w:ind w:right="282"/>
          </w:pPr>
          <w:r w:rsidRPr="00854056">
            <w:rPr>
              <w:noProof/>
            </w:rPr>
          </w:r>
          <w:r w:rsidR="006835EB" w:rsidRPr="00854056">
            <w:rPr>
              <w:noProof/>
            </w:rPr>
            <w:pict w14:anchorId="1E18D9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183.45pt;height:36.5pt;visibility:visible;mso-width-percent:0;mso-height-percent:0;mso-width-percent:0;mso-height-percent:0" filled="t">
                <v:imagedata r:id="rId1" o:title="" croptop="13699f" cropbottom="15202f" cropleft="40437f"/>
              </v:shape>
            </w:pict>
          </w:r>
        </w:p>
      </w:tc>
      <w:tc>
        <w:tcPr>
          <w:tcW w:w="4927" w:type="dxa"/>
          <w:tcBorders>
            <w:bottom w:val="single" w:sz="4" w:space="0" w:color="0E6F6D"/>
          </w:tcBorders>
          <w:shd w:val="clear" w:color="auto" w:fill="auto"/>
          <w:vAlign w:val="center"/>
        </w:tcPr>
        <w:p w14:paraId="5E010CB7" w14:textId="77777777" w:rsidR="007B3552" w:rsidRDefault="006835EB" w:rsidP="008C6EE0">
          <w:pPr>
            <w:pStyle w:val="Header"/>
            <w:ind w:right="-1"/>
            <w:jc w:val="right"/>
          </w:pPr>
          <w:r w:rsidRPr="00854056">
            <w:rPr>
              <w:noProof/>
            </w:rPr>
          </w:r>
          <w:r w:rsidR="006835EB" w:rsidRPr="00854056">
            <w:rPr>
              <w:noProof/>
            </w:rPr>
            <w:pict w14:anchorId="5B3C99BC">
              <v:shape id="_x0000_i1027" type="#_x0000_t75" alt="" style="width:176.55pt;height:48.35pt;visibility:visible;mso-width-percent:0;mso-height-percent:0;mso-width-percent:0;mso-height-percent:0" filled="t">
                <v:imagedata r:id="rId1" o:title="" croptop="6364f" cropbottom="9325f" cropright="39896f"/>
              </v:shape>
            </w:pict>
          </w:r>
        </w:p>
      </w:tc>
    </w:tr>
  </w:tbl>
  <w:p w14:paraId="7B235D16" w14:textId="77777777" w:rsidR="00E40287" w:rsidRDefault="00E40287" w:rsidP="007B3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FB64" w14:textId="77777777" w:rsidR="00E40287" w:rsidRDefault="00E40287" w:rsidP="00E4028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4D42142"/>
    <w:lvl w:ilvl="0">
      <w:numFmt w:val="decimal"/>
      <w:lvlText w:val="*"/>
      <w:lvlJc w:val="left"/>
    </w:lvl>
  </w:abstractNum>
  <w:num w:numId="1" w16cid:durableId="844901313">
    <w:abstractNumId w:val="0"/>
    <w:lvlOverride w:ilvl="0">
      <w:lvl w:ilvl="0">
        <w:start w:val="1"/>
        <w:numFmt w:val="bullet"/>
        <w:lvlText w:val="o"/>
        <w:legacy w:legacy="1" w:legacySpace="0" w:legacyIndent="283"/>
        <w:lvlJc w:val="left"/>
        <w:pPr>
          <w:ind w:left="643" w:hanging="283"/>
        </w:pPr>
        <w:rPr>
          <w:rFonts w:ascii="Zapf Dingbats" w:hAnsi="Zapf Dingbats" w:hint="default"/>
          <w:b w:val="0"/>
          <w:i w:val="0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5B1"/>
    <w:rsid w:val="00161ED4"/>
    <w:rsid w:val="006835EB"/>
    <w:rsid w:val="007B3552"/>
    <w:rsid w:val="008C6EE0"/>
    <w:rsid w:val="00B6463E"/>
    <w:rsid w:val="00E4028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FDB8D13"/>
  <w14:defaultImageDpi w14:val="300"/>
  <w15:chartTrackingRefBased/>
  <w15:docId w15:val="{8CD98B16-C508-D742-9AE6-F640BC2B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val="it-IT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jc w:val="both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</w:tabs>
      <w:jc w:val="right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42"/>
        <w:tab w:val="left" w:pos="284"/>
      </w:tabs>
      <w:jc w:val="center"/>
      <w:outlineLvl w:val="2"/>
    </w:pPr>
    <w:rPr>
      <w:rFonts w:ascii="Palatino" w:hAnsi="Palatino"/>
      <w:b/>
      <w:sz w:val="18"/>
      <w:szCs w:val="1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/>
      <w:sz w:val="24"/>
      <w:szCs w:val="24"/>
      <w:lang w:val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" w:hAnsi="Times"/>
      <w:sz w:val="24"/>
      <w:szCs w:val="24"/>
      <w:lang w:val="en-US"/>
    </w:rPr>
  </w:style>
  <w:style w:type="paragraph" w:styleId="BodyTextIndent">
    <w:name w:val="Body Text Indent"/>
    <w:basedOn w:val="Normal"/>
    <w:pPr>
      <w:autoSpaceDE/>
      <w:autoSpaceDN/>
      <w:adjustRightInd/>
      <w:jc w:val="both"/>
    </w:pPr>
    <w:rPr>
      <w:noProof/>
      <w:sz w:val="24"/>
      <w:szCs w:val="24"/>
      <w:lang w:val="en-US"/>
    </w:rPr>
  </w:style>
  <w:style w:type="paragraph" w:styleId="BodyText">
    <w:name w:val="Body Text"/>
    <w:basedOn w:val="Normal"/>
    <w:pPr>
      <w:tabs>
        <w:tab w:val="left" w:pos="-2268"/>
        <w:tab w:val="left" w:pos="-2127"/>
      </w:tabs>
      <w:jc w:val="both"/>
    </w:pPr>
    <w:rPr>
      <w:rFonts w:ascii="Palatino" w:hAnsi="Palatino"/>
      <w:b/>
      <w:lang w:val="en-GB"/>
    </w:rPr>
  </w:style>
  <w:style w:type="paragraph" w:styleId="BodyText3">
    <w:name w:val="Body Text 3"/>
    <w:basedOn w:val="Normal"/>
    <w:pPr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5</Pages>
  <Words>128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FORMS</vt:lpstr>
    </vt:vector>
  </TitlesOfParts>
  <Company>AIRC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FORMS</dc:title>
  <dc:subject/>
  <dc:creator>AIRC</dc:creator>
  <cp:keywords/>
  <cp:lastModifiedBy>COLLAVIN LICIO</cp:lastModifiedBy>
  <cp:revision>2</cp:revision>
  <cp:lastPrinted>2004-10-12T10:23:00Z</cp:lastPrinted>
  <dcterms:created xsi:type="dcterms:W3CDTF">2024-09-03T08:16:00Z</dcterms:created>
  <dcterms:modified xsi:type="dcterms:W3CDTF">2024-09-03T08:16:00Z</dcterms:modified>
</cp:coreProperties>
</file>